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F0" w:rsidRDefault="00D700F0">
      <w:bookmarkStart w:id="0" w:name="_GoBack"/>
      <w:bookmarkEnd w:id="0"/>
    </w:p>
    <w:p w:rsidR="004E6172" w:rsidRPr="004E6172" w:rsidRDefault="004E6172" w:rsidP="004E6172">
      <w:pPr>
        <w:jc w:val="center"/>
        <w:rPr>
          <w:rFonts w:ascii="Arial" w:hAnsi="Arial" w:cs="Arial"/>
          <w:b/>
          <w:sz w:val="28"/>
          <w:szCs w:val="28"/>
        </w:rPr>
      </w:pPr>
      <w:r w:rsidRPr="004E6172">
        <w:rPr>
          <w:rFonts w:ascii="Arial" w:hAnsi="Arial" w:cs="Arial"/>
          <w:b/>
          <w:sz w:val="28"/>
          <w:szCs w:val="28"/>
        </w:rPr>
        <w:t>PROPOSTA VIAGGIO DI ISTRUZIONE /</w:t>
      </w:r>
      <w:r w:rsidR="00B42825">
        <w:rPr>
          <w:rFonts w:ascii="Arial" w:hAnsi="Arial" w:cs="Arial"/>
          <w:b/>
          <w:sz w:val="28"/>
          <w:szCs w:val="28"/>
        </w:rPr>
        <w:t xml:space="preserve"> </w:t>
      </w:r>
      <w:r w:rsidRPr="004E6172">
        <w:rPr>
          <w:rFonts w:ascii="Arial" w:hAnsi="Arial" w:cs="Arial"/>
          <w:b/>
          <w:sz w:val="28"/>
          <w:szCs w:val="28"/>
        </w:rPr>
        <w:t>VISITA GUIDATA</w:t>
      </w:r>
    </w:p>
    <w:p w:rsidR="004E6172" w:rsidRPr="00B42825" w:rsidRDefault="004E6172" w:rsidP="004E6172">
      <w:pPr>
        <w:jc w:val="center"/>
        <w:rPr>
          <w:rFonts w:ascii="Arial" w:hAnsi="Arial" w:cs="Arial"/>
          <w:b/>
        </w:rPr>
      </w:pPr>
      <w:r w:rsidRPr="00B42825">
        <w:rPr>
          <w:rFonts w:ascii="Arial" w:hAnsi="Arial" w:cs="Arial"/>
          <w:b/>
        </w:rPr>
        <w:t>Scheda sintetica</w:t>
      </w:r>
      <w:r w:rsidR="00B42825" w:rsidRPr="00B42825">
        <w:rPr>
          <w:rFonts w:ascii="Arial" w:hAnsi="Arial" w:cs="Arial"/>
          <w:b/>
        </w:rPr>
        <w:t xml:space="preserve"> (propedeutica a successiva scheda analitica)</w:t>
      </w:r>
    </w:p>
    <w:p w:rsidR="004E6172" w:rsidRDefault="004E6172" w:rsidP="004E6172">
      <w:pPr>
        <w:jc w:val="center"/>
        <w:rPr>
          <w:rFonts w:ascii="Arial" w:hAnsi="Arial" w:cs="Arial"/>
          <w:sz w:val="28"/>
          <w:szCs w:val="28"/>
        </w:rPr>
      </w:pPr>
    </w:p>
    <w:p w:rsidR="004E6172" w:rsidRDefault="004E6172" w:rsidP="004E61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A.S. _____/____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Scuola ____________________  Plesso di __________________________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Classi/sezioni coinvolte:________________ N° alunni: 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N° Docenti accompagnatori:__________________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Destinazione:__________________________________________________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Periodo: ______________________________________________________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Mezzo di trasporto:______________________________________________</w:t>
      </w:r>
    </w:p>
    <w:p w:rsidR="00FF037E" w:rsidRDefault="00FF037E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Obiettivi didattici: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037E" w:rsidRDefault="00FF037E" w:rsidP="004E6172">
      <w:pPr>
        <w:rPr>
          <w:rFonts w:ascii="Arial" w:hAnsi="Arial" w:cs="Arial"/>
          <w:sz w:val="28"/>
          <w:szCs w:val="28"/>
        </w:rPr>
      </w:pPr>
    </w:p>
    <w:p w:rsidR="004E6172" w:rsidRDefault="00FF037E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_________________, 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Il/I Docente/i proponente/i</w:t>
      </w:r>
    </w:p>
    <w:p w:rsidR="00FF037E" w:rsidRDefault="00FF037E" w:rsidP="004E6172">
      <w:pPr>
        <w:rPr>
          <w:rFonts w:ascii="Arial" w:hAnsi="Arial" w:cs="Arial"/>
          <w:sz w:val="28"/>
          <w:szCs w:val="28"/>
        </w:rPr>
      </w:pPr>
      <w:r w:rsidRPr="00E87C36">
        <w:rPr>
          <w:rFonts w:ascii="Arial" w:hAnsi="Arial" w:cs="Arial"/>
          <w:szCs w:val="28"/>
        </w:rPr>
        <w:t>(Luogo)</w:t>
      </w:r>
      <w:r w:rsidRPr="00E87C36">
        <w:rPr>
          <w:rFonts w:ascii="Arial" w:hAnsi="Arial" w:cs="Arial"/>
          <w:szCs w:val="28"/>
        </w:rPr>
        <w:tab/>
      </w:r>
      <w:r w:rsidRPr="00E87C36">
        <w:rPr>
          <w:rFonts w:ascii="Arial" w:hAnsi="Arial" w:cs="Arial"/>
          <w:szCs w:val="28"/>
        </w:rPr>
        <w:tab/>
      </w:r>
      <w:r w:rsidRPr="00E87C36">
        <w:rPr>
          <w:rFonts w:ascii="Arial" w:hAnsi="Arial" w:cs="Arial"/>
          <w:szCs w:val="28"/>
        </w:rPr>
        <w:tab/>
        <w:t>(data)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87C3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____________________</w:t>
      </w:r>
    </w:p>
    <w:p w:rsidR="004E6172" w:rsidRPr="004E6172" w:rsidRDefault="00FF037E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</w:t>
      </w:r>
    </w:p>
    <w:sectPr w:rsidR="004E6172" w:rsidRPr="004E6172" w:rsidSect="00E25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FF"/>
    <w:rsid w:val="000139C5"/>
    <w:rsid w:val="00015848"/>
    <w:rsid w:val="0002781D"/>
    <w:rsid w:val="000704FC"/>
    <w:rsid w:val="0014373F"/>
    <w:rsid w:val="00174987"/>
    <w:rsid w:val="001C2529"/>
    <w:rsid w:val="0021595A"/>
    <w:rsid w:val="00240012"/>
    <w:rsid w:val="002535B1"/>
    <w:rsid w:val="00263E15"/>
    <w:rsid w:val="002B4CBB"/>
    <w:rsid w:val="002E1B81"/>
    <w:rsid w:val="003502A0"/>
    <w:rsid w:val="003A5429"/>
    <w:rsid w:val="003F25B1"/>
    <w:rsid w:val="003F39C0"/>
    <w:rsid w:val="00446E51"/>
    <w:rsid w:val="0047556F"/>
    <w:rsid w:val="004E6172"/>
    <w:rsid w:val="004F71A4"/>
    <w:rsid w:val="00501025"/>
    <w:rsid w:val="005822DE"/>
    <w:rsid w:val="0058246F"/>
    <w:rsid w:val="005976FD"/>
    <w:rsid w:val="006A5926"/>
    <w:rsid w:val="006C394A"/>
    <w:rsid w:val="006D6202"/>
    <w:rsid w:val="00782F48"/>
    <w:rsid w:val="007D738A"/>
    <w:rsid w:val="007F572A"/>
    <w:rsid w:val="0083518F"/>
    <w:rsid w:val="0089416F"/>
    <w:rsid w:val="0089768D"/>
    <w:rsid w:val="008E3EC7"/>
    <w:rsid w:val="008F6B50"/>
    <w:rsid w:val="0099690B"/>
    <w:rsid w:val="00A377C0"/>
    <w:rsid w:val="00A54551"/>
    <w:rsid w:val="00A82588"/>
    <w:rsid w:val="00A91FD2"/>
    <w:rsid w:val="00A96212"/>
    <w:rsid w:val="00AF1AA5"/>
    <w:rsid w:val="00B42825"/>
    <w:rsid w:val="00B53865"/>
    <w:rsid w:val="00B72649"/>
    <w:rsid w:val="00BB55EB"/>
    <w:rsid w:val="00BE49CA"/>
    <w:rsid w:val="00D20425"/>
    <w:rsid w:val="00D66B2A"/>
    <w:rsid w:val="00D700F0"/>
    <w:rsid w:val="00D750FF"/>
    <w:rsid w:val="00D915F5"/>
    <w:rsid w:val="00DF105B"/>
    <w:rsid w:val="00E14844"/>
    <w:rsid w:val="00E14AAA"/>
    <w:rsid w:val="00E245CE"/>
    <w:rsid w:val="00E25E69"/>
    <w:rsid w:val="00E61996"/>
    <w:rsid w:val="00E74FFE"/>
    <w:rsid w:val="00E87C36"/>
    <w:rsid w:val="00E944BD"/>
    <w:rsid w:val="00EC13D5"/>
    <w:rsid w:val="00F47748"/>
    <w:rsid w:val="00F67CD7"/>
    <w:rsid w:val="00FC205A"/>
    <w:rsid w:val="00FC4A44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D11C4-3340-0743-B24E-52532E87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Didattica/Scheda%20sintetica%20presentazione%20proget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sintetica presentazione progetto.dotx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Gaia</dc:creator>
  <cp:lastModifiedBy>Denise Gaia</cp:lastModifiedBy>
  <cp:revision>1</cp:revision>
  <dcterms:created xsi:type="dcterms:W3CDTF">2019-09-19T19:12:00Z</dcterms:created>
  <dcterms:modified xsi:type="dcterms:W3CDTF">2019-09-19T19:14:00Z</dcterms:modified>
</cp:coreProperties>
</file>